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BAE" w:rsidRDefault="00D06BAE" w:rsidP="00D06BAE">
      <w:pPr>
        <w:spacing w:line="500" w:lineRule="exact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 xml:space="preserve"> 3</w:t>
      </w:r>
    </w:p>
    <w:p w:rsidR="00D06BAE" w:rsidRPr="00D06BAE" w:rsidRDefault="00D06BAE" w:rsidP="00D06BAE">
      <w:pPr>
        <w:spacing w:beforeLines="50" w:before="289" w:afterLines="50" w:after="289" w:line="500" w:lineRule="exact"/>
        <w:jc w:val="center"/>
        <w:rPr>
          <w:b/>
          <w:sz w:val="36"/>
          <w:szCs w:val="36"/>
        </w:rPr>
      </w:pPr>
      <w:r w:rsidRPr="00D06BAE">
        <w:rPr>
          <w:rFonts w:hint="eastAsia"/>
          <w:b/>
          <w:sz w:val="36"/>
          <w:szCs w:val="36"/>
        </w:rPr>
        <w:t>江西省</w:t>
      </w:r>
      <w:r w:rsidRPr="00D06BAE">
        <w:rPr>
          <w:rFonts w:hint="eastAsia"/>
          <w:b/>
          <w:sz w:val="36"/>
          <w:szCs w:val="36"/>
        </w:rPr>
        <w:t>水土保持学会</w:t>
      </w:r>
      <w:r w:rsidRPr="00D06BAE">
        <w:rPr>
          <w:rFonts w:hint="eastAsia"/>
          <w:b/>
          <w:sz w:val="36"/>
          <w:szCs w:val="36"/>
        </w:rPr>
        <w:t>会员</w:t>
      </w:r>
      <w:r w:rsidRPr="00D06BAE">
        <w:rPr>
          <w:rFonts w:hint="eastAsia"/>
          <w:b/>
          <w:sz w:val="36"/>
          <w:szCs w:val="36"/>
        </w:rPr>
        <w:t>入会申请表（个人会员）</w:t>
      </w:r>
    </w:p>
    <w:p w:rsidR="00D06BAE" w:rsidRDefault="00D06BAE" w:rsidP="00D06BAE">
      <w:pPr>
        <w:adjustRightInd w:val="0"/>
        <w:snapToGrid w:val="0"/>
        <w:rPr>
          <w:rFonts w:ascii="仿宋_GB2312" w:eastAsia="仿宋_GB2312" w:hAnsi="宋体"/>
          <w:bCs/>
          <w:sz w:val="24"/>
          <w:szCs w:val="24"/>
        </w:rPr>
      </w:pPr>
      <w:r>
        <w:rPr>
          <w:rFonts w:ascii="仿宋_GB2312" w:eastAsia="仿宋_GB2312" w:hAnsi="宋体" w:hint="eastAsia"/>
          <w:bCs/>
          <w:sz w:val="24"/>
          <w:szCs w:val="24"/>
        </w:rPr>
        <w:t xml:space="preserve">填表时间：      年   月   日                      </w:t>
      </w:r>
    </w:p>
    <w:tbl>
      <w:tblPr>
        <w:tblW w:w="9464" w:type="dxa"/>
        <w:tblInd w:w="-2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261"/>
        <w:gridCol w:w="2392"/>
        <w:gridCol w:w="89"/>
        <w:gridCol w:w="1405"/>
        <w:gridCol w:w="525"/>
        <w:gridCol w:w="849"/>
        <w:gridCol w:w="518"/>
        <w:gridCol w:w="1604"/>
      </w:tblGrid>
      <w:tr w:rsidR="00D06BAE" w:rsidTr="00D06BAE">
        <w:trPr>
          <w:cantSplit/>
          <w:trHeight w:val="475"/>
        </w:trPr>
        <w:tc>
          <w:tcPr>
            <w:tcW w:w="2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br w:type="page"/>
            </w:r>
            <w:r>
              <w:rPr>
                <w:rFonts w:ascii="宋体" w:hAnsi="宋体" w:hint="eastAsia"/>
                <w:sz w:val="24"/>
                <w:szCs w:val="24"/>
              </w:rPr>
              <w:t>姓   名</w:t>
            </w:r>
          </w:p>
        </w:tc>
        <w:tc>
          <w:tcPr>
            <w:tcW w:w="2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   别</w:t>
            </w:r>
          </w:p>
        </w:tc>
        <w:tc>
          <w:tcPr>
            <w:tcW w:w="1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（一寸免冠彩色照片）</w:t>
            </w:r>
          </w:p>
        </w:tc>
      </w:tr>
      <w:tr w:rsidR="00D06BAE" w:rsidTr="00D06BAE">
        <w:trPr>
          <w:cantSplit/>
          <w:trHeight w:val="475"/>
        </w:trPr>
        <w:tc>
          <w:tcPr>
            <w:tcW w:w="2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4"/>
                <w:sz w:val="24"/>
                <w:szCs w:val="24"/>
              </w:rPr>
              <w:t>出生日期</w:t>
            </w:r>
          </w:p>
        </w:tc>
        <w:tc>
          <w:tcPr>
            <w:tcW w:w="2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   族</w:t>
            </w:r>
          </w:p>
        </w:tc>
        <w:tc>
          <w:tcPr>
            <w:tcW w:w="1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6BAE" w:rsidRDefault="00D06BA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06BAE" w:rsidTr="00D06BAE">
        <w:trPr>
          <w:cantSplit/>
          <w:trHeight w:val="475"/>
        </w:trPr>
        <w:tc>
          <w:tcPr>
            <w:tcW w:w="2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   历</w:t>
            </w:r>
          </w:p>
        </w:tc>
        <w:tc>
          <w:tcPr>
            <w:tcW w:w="2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   位</w:t>
            </w:r>
          </w:p>
        </w:tc>
        <w:tc>
          <w:tcPr>
            <w:tcW w:w="1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6BAE" w:rsidRDefault="00D06BA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06BAE" w:rsidTr="00D06BAE">
        <w:trPr>
          <w:cantSplit/>
          <w:trHeight w:val="475"/>
        </w:trPr>
        <w:tc>
          <w:tcPr>
            <w:tcW w:w="2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   贯</w:t>
            </w:r>
          </w:p>
        </w:tc>
        <w:tc>
          <w:tcPr>
            <w:tcW w:w="2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6BAE" w:rsidRDefault="00D06BA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06BAE" w:rsidTr="00D06BAE">
        <w:trPr>
          <w:cantSplit/>
          <w:trHeight w:val="475"/>
        </w:trPr>
        <w:tc>
          <w:tcPr>
            <w:tcW w:w="2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   称</w:t>
            </w:r>
          </w:p>
        </w:tc>
        <w:tc>
          <w:tcPr>
            <w:tcW w:w="2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行政职务</w:t>
            </w:r>
          </w:p>
        </w:tc>
        <w:tc>
          <w:tcPr>
            <w:tcW w:w="1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6BAE" w:rsidRDefault="00D06BA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06BAE" w:rsidTr="00D06BAE">
        <w:trPr>
          <w:cantSplit/>
          <w:trHeight w:val="475"/>
        </w:trPr>
        <w:tc>
          <w:tcPr>
            <w:tcW w:w="2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73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06BAE" w:rsidTr="00D06BAE">
        <w:trPr>
          <w:cantSplit/>
          <w:trHeight w:val="475"/>
        </w:trPr>
        <w:tc>
          <w:tcPr>
            <w:tcW w:w="2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单位性质</w:t>
            </w:r>
          </w:p>
        </w:tc>
        <w:tc>
          <w:tcPr>
            <w:tcW w:w="38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6BAE" w:rsidRDefault="00D06BAE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6BAE" w:rsidRDefault="00D06BAE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专业特长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6BAE" w:rsidRDefault="00D06BAE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06BAE" w:rsidTr="00D06BAE">
        <w:trPr>
          <w:cantSplit/>
          <w:trHeight w:val="520"/>
        </w:trPr>
        <w:tc>
          <w:tcPr>
            <w:tcW w:w="2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38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06BAE" w:rsidTr="00D06BAE">
        <w:trPr>
          <w:cantSplit/>
          <w:trHeight w:val="520"/>
        </w:trPr>
        <w:tc>
          <w:tcPr>
            <w:tcW w:w="2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水保从业时间</w:t>
            </w:r>
          </w:p>
        </w:tc>
        <w:tc>
          <w:tcPr>
            <w:tcW w:w="38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入会介绍人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06BAE" w:rsidTr="00D06BAE">
        <w:trPr>
          <w:cantSplit/>
          <w:trHeight w:val="520"/>
        </w:trPr>
        <w:tc>
          <w:tcPr>
            <w:tcW w:w="2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38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编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06BAE" w:rsidTr="00D06BAE">
        <w:trPr>
          <w:cantSplit/>
          <w:trHeight w:val="520"/>
        </w:trPr>
        <w:tc>
          <w:tcPr>
            <w:tcW w:w="2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办公电话/手机</w:t>
            </w:r>
          </w:p>
        </w:tc>
        <w:tc>
          <w:tcPr>
            <w:tcW w:w="38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QQ/微信号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06BAE" w:rsidTr="00D06BAE">
        <w:trPr>
          <w:cantSplit/>
          <w:trHeight w:val="520"/>
        </w:trPr>
        <w:tc>
          <w:tcPr>
            <w:tcW w:w="2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38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06BAE" w:rsidTr="00D06BAE">
        <w:trPr>
          <w:cantSplit/>
          <w:trHeight w:val="22"/>
        </w:trPr>
        <w:tc>
          <w:tcPr>
            <w:tcW w:w="8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个人简历</w:t>
            </w:r>
          </w:p>
        </w:tc>
        <w:tc>
          <w:tcPr>
            <w:tcW w:w="3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28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职务/职称</w:t>
            </w:r>
          </w:p>
        </w:tc>
      </w:tr>
      <w:tr w:rsidR="00D06BAE" w:rsidTr="00D06BAE">
        <w:trPr>
          <w:cantSplit/>
          <w:trHeight w:val="22"/>
        </w:trPr>
        <w:tc>
          <w:tcPr>
            <w:tcW w:w="82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6BAE" w:rsidRDefault="00D06BA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AE" w:rsidRDefault="00D06BAE">
            <w:pPr>
              <w:spacing w:line="4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AE" w:rsidRDefault="00D06BAE">
            <w:pPr>
              <w:spacing w:line="4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06BAE" w:rsidTr="00D06BAE">
        <w:trPr>
          <w:cantSplit/>
          <w:trHeight w:val="22"/>
        </w:trPr>
        <w:tc>
          <w:tcPr>
            <w:tcW w:w="82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6BAE" w:rsidRDefault="00D06BA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AE" w:rsidRDefault="00D06BAE">
            <w:pPr>
              <w:spacing w:line="4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AE" w:rsidRDefault="00D06BAE">
            <w:pPr>
              <w:spacing w:line="4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06BAE" w:rsidTr="00D06BAE">
        <w:trPr>
          <w:cantSplit/>
          <w:trHeight w:val="22"/>
        </w:trPr>
        <w:tc>
          <w:tcPr>
            <w:tcW w:w="82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6BAE" w:rsidRDefault="00D06BA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AE" w:rsidRDefault="00D06BAE">
            <w:pPr>
              <w:spacing w:line="4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AE" w:rsidRDefault="00D06BAE">
            <w:pPr>
              <w:spacing w:line="4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06BAE" w:rsidTr="00D06BAE">
        <w:trPr>
          <w:cantSplit/>
          <w:trHeight w:val="22"/>
        </w:trPr>
        <w:tc>
          <w:tcPr>
            <w:tcW w:w="82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6BAE" w:rsidRDefault="00D06BA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AE" w:rsidRDefault="00D06BAE">
            <w:pPr>
              <w:spacing w:line="4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AE" w:rsidRDefault="00D06BAE">
            <w:pPr>
              <w:spacing w:line="4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06BAE" w:rsidTr="00D06BAE">
        <w:trPr>
          <w:cantSplit/>
          <w:trHeight w:val="22"/>
        </w:trPr>
        <w:tc>
          <w:tcPr>
            <w:tcW w:w="82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6BAE" w:rsidRDefault="00D06BA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AE" w:rsidRDefault="00D06BAE">
            <w:pPr>
              <w:spacing w:line="4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AE" w:rsidRDefault="00D06BAE">
            <w:pPr>
              <w:spacing w:line="4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06BAE" w:rsidTr="00D06BAE">
        <w:trPr>
          <w:cantSplit/>
          <w:trHeight w:val="2462"/>
        </w:trPr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6BAE" w:rsidRDefault="00D06BAE">
            <w:pPr>
              <w:spacing w:line="400" w:lineRule="exact"/>
              <w:jc w:val="center"/>
              <w:rPr>
                <w:rFonts w:ascii="宋体" w:hAnsi="宋体" w:hint="eastAsia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主要工作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业绩</w:t>
            </w:r>
          </w:p>
        </w:tc>
        <w:tc>
          <w:tcPr>
            <w:tcW w:w="864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AE" w:rsidRDefault="00D06BAE">
            <w:pPr>
              <w:spacing w:line="4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D06BAE" w:rsidRDefault="00D06BAE">
            <w:pPr>
              <w:spacing w:line="4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D06BAE" w:rsidRDefault="00D06BAE">
            <w:pPr>
              <w:spacing w:line="4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D06BAE" w:rsidRDefault="00D06BAE">
            <w:pPr>
              <w:spacing w:line="4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本人承诺申请材料真实、准确、可靠，如有不实，承担由此引发的一切责任。</w:t>
            </w:r>
          </w:p>
          <w:p w:rsidR="00D06BAE" w:rsidRDefault="00D06BAE">
            <w:pPr>
              <w:wordWrap w:val="0"/>
              <w:spacing w:line="400" w:lineRule="exact"/>
              <w:jc w:val="righ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本人签名：  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  <w:szCs w:val="24"/>
              </w:rPr>
              <w:t xml:space="preserve">               </w:t>
            </w:r>
          </w:p>
        </w:tc>
      </w:tr>
    </w:tbl>
    <w:p w:rsidR="00711CCC" w:rsidRPr="00D06BAE" w:rsidRDefault="00711CCC" w:rsidP="00D06BAE"/>
    <w:sectPr w:rsidR="00711CCC" w:rsidRPr="00D06BAE" w:rsidSect="00286796">
      <w:footerReference w:type="even" r:id="rId8"/>
      <w:footerReference w:type="default" r:id="rId9"/>
      <w:pgSz w:w="11906" w:h="16838"/>
      <w:pgMar w:top="1588" w:right="1474" w:bottom="1474" w:left="1474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EC7" w:rsidRDefault="00BC0EC7">
      <w:r>
        <w:separator/>
      </w:r>
    </w:p>
  </w:endnote>
  <w:endnote w:type="continuationSeparator" w:id="0">
    <w:p w:rsidR="00BC0EC7" w:rsidRDefault="00BC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42F" w:rsidRDefault="00DD5EC2">
    <w:pPr>
      <w:pStyle w:val="a5"/>
      <w:ind w:leftChars="100" w:left="210"/>
      <w:rPr>
        <w:sz w:val="28"/>
        <w:szCs w:val="28"/>
      </w:rPr>
    </w:pPr>
    <w:r>
      <w:rPr>
        <w:rFonts w:hint="eastAsia"/>
        <w:sz w:val="28"/>
        <w:szCs w:val="28"/>
      </w:rPr>
      <w:t>－</w:t>
    </w:r>
    <w:sdt>
      <w:sdtPr>
        <w:rPr>
          <w:sz w:val="28"/>
          <w:szCs w:val="28"/>
        </w:rPr>
        <w:id w:val="-1092775235"/>
      </w:sdtPr>
      <w:sdtEndPr/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－</w:t>
        </w:r>
      </w:sdtContent>
    </w:sdt>
  </w:p>
  <w:p w:rsidR="00EE542F" w:rsidRDefault="00EE542F">
    <w:pPr>
      <w:pStyle w:val="a5"/>
      <w:ind w:leftChars="100" w:left="21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42F" w:rsidRDefault="00DD5EC2">
    <w:pPr>
      <w:pStyle w:val="a5"/>
      <w:ind w:rightChars="100" w:right="210"/>
      <w:jc w:val="right"/>
      <w:rPr>
        <w:sz w:val="28"/>
        <w:szCs w:val="28"/>
      </w:rPr>
    </w:pPr>
    <w:r>
      <w:rPr>
        <w:rFonts w:hint="eastAsia"/>
        <w:sz w:val="28"/>
        <w:szCs w:val="28"/>
      </w:rPr>
      <w:t>－</w:t>
    </w:r>
    <w:sdt>
      <w:sdtPr>
        <w:rPr>
          <w:sz w:val="28"/>
          <w:szCs w:val="28"/>
        </w:rPr>
        <w:id w:val="-1394810917"/>
      </w:sdtPr>
      <w:sdtEndPr/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－</w:t>
        </w:r>
      </w:sdtContent>
    </w:sdt>
  </w:p>
  <w:p w:rsidR="00EE542F" w:rsidRDefault="00EE542F">
    <w:pPr>
      <w:pStyle w:val="a5"/>
      <w:ind w:rightChars="100" w:right="21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EC7" w:rsidRDefault="00BC0EC7">
      <w:r>
        <w:separator/>
      </w:r>
    </w:p>
  </w:footnote>
  <w:footnote w:type="continuationSeparator" w:id="0">
    <w:p w:rsidR="00BC0EC7" w:rsidRDefault="00BC0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0"/>
  <w:evenAndOddHeaders/>
  <w:drawingGridHorizontalSpacing w:val="103"/>
  <w:drawingGridVerticalSpacing w:val="579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M2ZjIxMGUxZDIyMzdmNjM5ZTFkMjBiODBkMTlmMmIifQ=="/>
  </w:docVars>
  <w:rsids>
    <w:rsidRoot w:val="1BDD62C8"/>
    <w:rsid w:val="00050A49"/>
    <w:rsid w:val="00061C8F"/>
    <w:rsid w:val="000F7445"/>
    <w:rsid w:val="0012400E"/>
    <w:rsid w:val="00126C7C"/>
    <w:rsid w:val="00134E4F"/>
    <w:rsid w:val="00182D73"/>
    <w:rsid w:val="00187212"/>
    <w:rsid w:val="001D2DEE"/>
    <w:rsid w:val="001E3F68"/>
    <w:rsid w:val="002177B0"/>
    <w:rsid w:val="0026167B"/>
    <w:rsid w:val="00286796"/>
    <w:rsid w:val="002900C5"/>
    <w:rsid w:val="002A7D8E"/>
    <w:rsid w:val="003B1B15"/>
    <w:rsid w:val="003B39D0"/>
    <w:rsid w:val="004453C1"/>
    <w:rsid w:val="004621B8"/>
    <w:rsid w:val="00494F36"/>
    <w:rsid w:val="0049726E"/>
    <w:rsid w:val="004B2829"/>
    <w:rsid w:val="004C4D6C"/>
    <w:rsid w:val="004E1E3C"/>
    <w:rsid w:val="00542C4B"/>
    <w:rsid w:val="00573516"/>
    <w:rsid w:val="005A0FB6"/>
    <w:rsid w:val="005D4603"/>
    <w:rsid w:val="005E3490"/>
    <w:rsid w:val="006813CF"/>
    <w:rsid w:val="006835FB"/>
    <w:rsid w:val="006968DF"/>
    <w:rsid w:val="006A4BAF"/>
    <w:rsid w:val="00711CCC"/>
    <w:rsid w:val="00746E2F"/>
    <w:rsid w:val="00785A4B"/>
    <w:rsid w:val="007966F3"/>
    <w:rsid w:val="00800A8E"/>
    <w:rsid w:val="008243DB"/>
    <w:rsid w:val="0082484B"/>
    <w:rsid w:val="00833296"/>
    <w:rsid w:val="00854DA8"/>
    <w:rsid w:val="0086090F"/>
    <w:rsid w:val="008634FA"/>
    <w:rsid w:val="00874C82"/>
    <w:rsid w:val="008B5C93"/>
    <w:rsid w:val="008C2824"/>
    <w:rsid w:val="008C5D65"/>
    <w:rsid w:val="009A71A9"/>
    <w:rsid w:val="00A17FBA"/>
    <w:rsid w:val="00A604BF"/>
    <w:rsid w:val="00A83AD0"/>
    <w:rsid w:val="00B436F2"/>
    <w:rsid w:val="00B80A45"/>
    <w:rsid w:val="00BA4796"/>
    <w:rsid w:val="00BC0EC7"/>
    <w:rsid w:val="00BF560B"/>
    <w:rsid w:val="00C13ECB"/>
    <w:rsid w:val="00C71C7E"/>
    <w:rsid w:val="00C87C63"/>
    <w:rsid w:val="00C94CA1"/>
    <w:rsid w:val="00C94DBB"/>
    <w:rsid w:val="00D06BAE"/>
    <w:rsid w:val="00D0733F"/>
    <w:rsid w:val="00D23B00"/>
    <w:rsid w:val="00D96E9E"/>
    <w:rsid w:val="00DD5EC2"/>
    <w:rsid w:val="00E05238"/>
    <w:rsid w:val="00EE3E48"/>
    <w:rsid w:val="00EE542F"/>
    <w:rsid w:val="00EF2FD0"/>
    <w:rsid w:val="00F10AB6"/>
    <w:rsid w:val="00F24D79"/>
    <w:rsid w:val="00F34FF6"/>
    <w:rsid w:val="00F72DF8"/>
    <w:rsid w:val="00F80A8D"/>
    <w:rsid w:val="00FC31BF"/>
    <w:rsid w:val="00FD5D3B"/>
    <w:rsid w:val="0167398B"/>
    <w:rsid w:val="01A548CD"/>
    <w:rsid w:val="01D54D98"/>
    <w:rsid w:val="02056D00"/>
    <w:rsid w:val="02532161"/>
    <w:rsid w:val="028C11CF"/>
    <w:rsid w:val="02BF77F6"/>
    <w:rsid w:val="02E80AFB"/>
    <w:rsid w:val="03724869"/>
    <w:rsid w:val="03B10EED"/>
    <w:rsid w:val="03DD6186"/>
    <w:rsid w:val="040F607C"/>
    <w:rsid w:val="042C0EBC"/>
    <w:rsid w:val="04AF788E"/>
    <w:rsid w:val="04C133B2"/>
    <w:rsid w:val="053A13B6"/>
    <w:rsid w:val="059C3AF9"/>
    <w:rsid w:val="05E355AA"/>
    <w:rsid w:val="062639CE"/>
    <w:rsid w:val="06604E4C"/>
    <w:rsid w:val="067F759E"/>
    <w:rsid w:val="069764B6"/>
    <w:rsid w:val="06FA2BAB"/>
    <w:rsid w:val="06FC6923"/>
    <w:rsid w:val="07695954"/>
    <w:rsid w:val="078B7CA7"/>
    <w:rsid w:val="07A019A5"/>
    <w:rsid w:val="0808579C"/>
    <w:rsid w:val="0842083A"/>
    <w:rsid w:val="085207C5"/>
    <w:rsid w:val="086F1377"/>
    <w:rsid w:val="08892439"/>
    <w:rsid w:val="088F3448"/>
    <w:rsid w:val="09523172"/>
    <w:rsid w:val="09684744"/>
    <w:rsid w:val="096C0AD1"/>
    <w:rsid w:val="098B0432"/>
    <w:rsid w:val="09C65A58"/>
    <w:rsid w:val="09F20618"/>
    <w:rsid w:val="0A342878"/>
    <w:rsid w:val="0A402FCB"/>
    <w:rsid w:val="0A5B62D5"/>
    <w:rsid w:val="0A656ED5"/>
    <w:rsid w:val="0AA359DC"/>
    <w:rsid w:val="0B316F09"/>
    <w:rsid w:val="0B64718D"/>
    <w:rsid w:val="0BB27EF8"/>
    <w:rsid w:val="0C0054E2"/>
    <w:rsid w:val="0C1834FE"/>
    <w:rsid w:val="0C956608"/>
    <w:rsid w:val="0CE73BD2"/>
    <w:rsid w:val="0CF602B9"/>
    <w:rsid w:val="0D3844B6"/>
    <w:rsid w:val="0D4C1C87"/>
    <w:rsid w:val="0D531267"/>
    <w:rsid w:val="0D8A1BD2"/>
    <w:rsid w:val="0D991370"/>
    <w:rsid w:val="0DBD4932"/>
    <w:rsid w:val="0DC67C8B"/>
    <w:rsid w:val="0E2B3F92"/>
    <w:rsid w:val="0EB9334C"/>
    <w:rsid w:val="0F9242C9"/>
    <w:rsid w:val="0FFC1742"/>
    <w:rsid w:val="105477D0"/>
    <w:rsid w:val="10E70644"/>
    <w:rsid w:val="10F352B5"/>
    <w:rsid w:val="11052878"/>
    <w:rsid w:val="111610A6"/>
    <w:rsid w:val="111725AC"/>
    <w:rsid w:val="113D29C5"/>
    <w:rsid w:val="11D24E50"/>
    <w:rsid w:val="12851EC3"/>
    <w:rsid w:val="12C81DAF"/>
    <w:rsid w:val="12DE7825"/>
    <w:rsid w:val="12F9465F"/>
    <w:rsid w:val="131274CE"/>
    <w:rsid w:val="1351335C"/>
    <w:rsid w:val="13516249"/>
    <w:rsid w:val="13703793"/>
    <w:rsid w:val="14515DD5"/>
    <w:rsid w:val="14837C66"/>
    <w:rsid w:val="14CF300B"/>
    <w:rsid w:val="150338E6"/>
    <w:rsid w:val="152C2AC9"/>
    <w:rsid w:val="15313666"/>
    <w:rsid w:val="154D0C92"/>
    <w:rsid w:val="16703BB7"/>
    <w:rsid w:val="16B9038D"/>
    <w:rsid w:val="16D01B7A"/>
    <w:rsid w:val="16D451C7"/>
    <w:rsid w:val="1709284B"/>
    <w:rsid w:val="17BD5C5B"/>
    <w:rsid w:val="187D188E"/>
    <w:rsid w:val="188624F1"/>
    <w:rsid w:val="19526877"/>
    <w:rsid w:val="197A4834"/>
    <w:rsid w:val="198A6011"/>
    <w:rsid w:val="19E971DB"/>
    <w:rsid w:val="1A2F0966"/>
    <w:rsid w:val="1A367F46"/>
    <w:rsid w:val="1A475CB0"/>
    <w:rsid w:val="1ABD5F72"/>
    <w:rsid w:val="1B0B50FB"/>
    <w:rsid w:val="1B216501"/>
    <w:rsid w:val="1B601C8B"/>
    <w:rsid w:val="1B776A68"/>
    <w:rsid w:val="1B966EEF"/>
    <w:rsid w:val="1BDD62C8"/>
    <w:rsid w:val="1BF754B3"/>
    <w:rsid w:val="1C393F5C"/>
    <w:rsid w:val="1C88651A"/>
    <w:rsid w:val="1CC25AC1"/>
    <w:rsid w:val="1D400C15"/>
    <w:rsid w:val="1D685FCB"/>
    <w:rsid w:val="1DB95116"/>
    <w:rsid w:val="1DC1221D"/>
    <w:rsid w:val="1DFE521F"/>
    <w:rsid w:val="1E04186A"/>
    <w:rsid w:val="1E05210A"/>
    <w:rsid w:val="1E635082"/>
    <w:rsid w:val="1E74728F"/>
    <w:rsid w:val="1E854FF8"/>
    <w:rsid w:val="1ED3043E"/>
    <w:rsid w:val="1F046865"/>
    <w:rsid w:val="1F49071C"/>
    <w:rsid w:val="1F8A4FBC"/>
    <w:rsid w:val="1FAB4F33"/>
    <w:rsid w:val="1FBC7140"/>
    <w:rsid w:val="1FBE4C66"/>
    <w:rsid w:val="1FC93481"/>
    <w:rsid w:val="20107014"/>
    <w:rsid w:val="20AA51EA"/>
    <w:rsid w:val="20C04E62"/>
    <w:rsid w:val="20C444FE"/>
    <w:rsid w:val="20D504B9"/>
    <w:rsid w:val="20E029BA"/>
    <w:rsid w:val="22160D89"/>
    <w:rsid w:val="2217050B"/>
    <w:rsid w:val="227D4301"/>
    <w:rsid w:val="22BE6D2B"/>
    <w:rsid w:val="22D60519"/>
    <w:rsid w:val="2319536F"/>
    <w:rsid w:val="23454D2C"/>
    <w:rsid w:val="23492364"/>
    <w:rsid w:val="23931F66"/>
    <w:rsid w:val="23B95E70"/>
    <w:rsid w:val="23BA1BE8"/>
    <w:rsid w:val="23D94A15"/>
    <w:rsid w:val="23DE58D7"/>
    <w:rsid w:val="24A56A2C"/>
    <w:rsid w:val="255716BD"/>
    <w:rsid w:val="25B14925"/>
    <w:rsid w:val="25C74149"/>
    <w:rsid w:val="262E41C8"/>
    <w:rsid w:val="26502390"/>
    <w:rsid w:val="269833D1"/>
    <w:rsid w:val="26995AE5"/>
    <w:rsid w:val="26CD1C32"/>
    <w:rsid w:val="271D1939"/>
    <w:rsid w:val="273121C1"/>
    <w:rsid w:val="27483067"/>
    <w:rsid w:val="27532138"/>
    <w:rsid w:val="275B2D9A"/>
    <w:rsid w:val="276B56D3"/>
    <w:rsid w:val="27AE3812"/>
    <w:rsid w:val="27B01338"/>
    <w:rsid w:val="27BF77CD"/>
    <w:rsid w:val="27E2170E"/>
    <w:rsid w:val="27EE00B2"/>
    <w:rsid w:val="280C22E7"/>
    <w:rsid w:val="284303FE"/>
    <w:rsid w:val="284B2E0F"/>
    <w:rsid w:val="28A013AD"/>
    <w:rsid w:val="298D267B"/>
    <w:rsid w:val="298F1421"/>
    <w:rsid w:val="29DD440B"/>
    <w:rsid w:val="2A571F3F"/>
    <w:rsid w:val="2A8A3E5B"/>
    <w:rsid w:val="2B0F6376"/>
    <w:rsid w:val="2B146082"/>
    <w:rsid w:val="2C0D4B61"/>
    <w:rsid w:val="2C506C46"/>
    <w:rsid w:val="2C5A5D16"/>
    <w:rsid w:val="2C5A7AC4"/>
    <w:rsid w:val="2CDE24A4"/>
    <w:rsid w:val="2CF717B7"/>
    <w:rsid w:val="2D065D56"/>
    <w:rsid w:val="2D485B6F"/>
    <w:rsid w:val="2E450300"/>
    <w:rsid w:val="2E652751"/>
    <w:rsid w:val="2E9574DA"/>
    <w:rsid w:val="2EE32F12"/>
    <w:rsid w:val="2EE94DDD"/>
    <w:rsid w:val="2F2F5238"/>
    <w:rsid w:val="2F385BF6"/>
    <w:rsid w:val="2F990904"/>
    <w:rsid w:val="2FCA3536"/>
    <w:rsid w:val="2FD61B58"/>
    <w:rsid w:val="30093CDB"/>
    <w:rsid w:val="306453B6"/>
    <w:rsid w:val="30905E15"/>
    <w:rsid w:val="30920A89"/>
    <w:rsid w:val="312913D1"/>
    <w:rsid w:val="318A0E4C"/>
    <w:rsid w:val="31A0241D"/>
    <w:rsid w:val="31A37635"/>
    <w:rsid w:val="323779FB"/>
    <w:rsid w:val="3291620A"/>
    <w:rsid w:val="32A640C3"/>
    <w:rsid w:val="32AC6BA0"/>
    <w:rsid w:val="32DC121D"/>
    <w:rsid w:val="33331E0D"/>
    <w:rsid w:val="334E5EA9"/>
    <w:rsid w:val="33781EFD"/>
    <w:rsid w:val="33E83C08"/>
    <w:rsid w:val="343155AF"/>
    <w:rsid w:val="34475089"/>
    <w:rsid w:val="346A6D13"/>
    <w:rsid w:val="351F18AB"/>
    <w:rsid w:val="355D6D9F"/>
    <w:rsid w:val="358362DE"/>
    <w:rsid w:val="35876E6F"/>
    <w:rsid w:val="359A0514"/>
    <w:rsid w:val="35A5210E"/>
    <w:rsid w:val="35CE6E2D"/>
    <w:rsid w:val="35D27D59"/>
    <w:rsid w:val="35ED7BFB"/>
    <w:rsid w:val="360B1967"/>
    <w:rsid w:val="3667175C"/>
    <w:rsid w:val="36B64491"/>
    <w:rsid w:val="36B83D65"/>
    <w:rsid w:val="36F823B4"/>
    <w:rsid w:val="37030562"/>
    <w:rsid w:val="37272C99"/>
    <w:rsid w:val="37362EDC"/>
    <w:rsid w:val="37C4673A"/>
    <w:rsid w:val="37DD15AA"/>
    <w:rsid w:val="37DF0F5D"/>
    <w:rsid w:val="37E300CF"/>
    <w:rsid w:val="3823112B"/>
    <w:rsid w:val="383733B0"/>
    <w:rsid w:val="384A4E91"/>
    <w:rsid w:val="3872263A"/>
    <w:rsid w:val="39A532A2"/>
    <w:rsid w:val="39BD1693"/>
    <w:rsid w:val="39F8091D"/>
    <w:rsid w:val="3A190FBF"/>
    <w:rsid w:val="3A1E65D5"/>
    <w:rsid w:val="3A4F2C33"/>
    <w:rsid w:val="3A683CF4"/>
    <w:rsid w:val="3A9C74FA"/>
    <w:rsid w:val="3AC30F2B"/>
    <w:rsid w:val="3B192250"/>
    <w:rsid w:val="3B1F2605"/>
    <w:rsid w:val="3B3F4A55"/>
    <w:rsid w:val="3C08753D"/>
    <w:rsid w:val="3C243C4B"/>
    <w:rsid w:val="3C2B322B"/>
    <w:rsid w:val="3C81109D"/>
    <w:rsid w:val="3C834E15"/>
    <w:rsid w:val="3C9A5CBB"/>
    <w:rsid w:val="3CA07775"/>
    <w:rsid w:val="3CB44FCF"/>
    <w:rsid w:val="3CCA2A44"/>
    <w:rsid w:val="3D193084"/>
    <w:rsid w:val="3D1B504E"/>
    <w:rsid w:val="3D3B124C"/>
    <w:rsid w:val="3D4E0F7F"/>
    <w:rsid w:val="3D766728"/>
    <w:rsid w:val="3DA2751D"/>
    <w:rsid w:val="3DB80AEF"/>
    <w:rsid w:val="3DEE2762"/>
    <w:rsid w:val="3E742C68"/>
    <w:rsid w:val="3E946E66"/>
    <w:rsid w:val="3EDC6A5F"/>
    <w:rsid w:val="3F5E3E56"/>
    <w:rsid w:val="3F696545"/>
    <w:rsid w:val="3F79189D"/>
    <w:rsid w:val="3F9A4A81"/>
    <w:rsid w:val="3FD414E4"/>
    <w:rsid w:val="4017722C"/>
    <w:rsid w:val="403D52DB"/>
    <w:rsid w:val="40556AC9"/>
    <w:rsid w:val="405F5252"/>
    <w:rsid w:val="41210759"/>
    <w:rsid w:val="415428DD"/>
    <w:rsid w:val="41760AA5"/>
    <w:rsid w:val="419E1DAA"/>
    <w:rsid w:val="421309EA"/>
    <w:rsid w:val="42186000"/>
    <w:rsid w:val="428C18A6"/>
    <w:rsid w:val="42AB142D"/>
    <w:rsid w:val="42C121F4"/>
    <w:rsid w:val="42E63A08"/>
    <w:rsid w:val="42EA799C"/>
    <w:rsid w:val="435E7A42"/>
    <w:rsid w:val="43A35D9D"/>
    <w:rsid w:val="43D22652"/>
    <w:rsid w:val="440F51E1"/>
    <w:rsid w:val="44147B34"/>
    <w:rsid w:val="44507CD3"/>
    <w:rsid w:val="449B0822"/>
    <w:rsid w:val="44E64193"/>
    <w:rsid w:val="4554734F"/>
    <w:rsid w:val="465313B5"/>
    <w:rsid w:val="46935C55"/>
    <w:rsid w:val="46B1432D"/>
    <w:rsid w:val="46B856BC"/>
    <w:rsid w:val="46C6602A"/>
    <w:rsid w:val="46CA0C65"/>
    <w:rsid w:val="46E171D6"/>
    <w:rsid w:val="473900CB"/>
    <w:rsid w:val="474665DE"/>
    <w:rsid w:val="476615BC"/>
    <w:rsid w:val="476D64A6"/>
    <w:rsid w:val="47863A0C"/>
    <w:rsid w:val="479C7D67"/>
    <w:rsid w:val="483E7E42"/>
    <w:rsid w:val="484E35A1"/>
    <w:rsid w:val="485E2293"/>
    <w:rsid w:val="48C04CFB"/>
    <w:rsid w:val="48E21116"/>
    <w:rsid w:val="48F87DD4"/>
    <w:rsid w:val="48F92F5B"/>
    <w:rsid w:val="49344B30"/>
    <w:rsid w:val="49555444"/>
    <w:rsid w:val="49663FA8"/>
    <w:rsid w:val="496E7691"/>
    <w:rsid w:val="4A05330E"/>
    <w:rsid w:val="4A2B43F6"/>
    <w:rsid w:val="4A2F2139"/>
    <w:rsid w:val="4A7234D2"/>
    <w:rsid w:val="4A8B5061"/>
    <w:rsid w:val="4B0E7FA0"/>
    <w:rsid w:val="4B3317B5"/>
    <w:rsid w:val="4B3B5BE2"/>
    <w:rsid w:val="4B721FAC"/>
    <w:rsid w:val="4BB5041C"/>
    <w:rsid w:val="4BF453E8"/>
    <w:rsid w:val="4C1415E6"/>
    <w:rsid w:val="4C2555A1"/>
    <w:rsid w:val="4CB10890"/>
    <w:rsid w:val="4D5819A6"/>
    <w:rsid w:val="4D6D36A4"/>
    <w:rsid w:val="4DD454D1"/>
    <w:rsid w:val="4DD76D6F"/>
    <w:rsid w:val="4E451F2B"/>
    <w:rsid w:val="4E555EE6"/>
    <w:rsid w:val="4E740A62"/>
    <w:rsid w:val="4ECF7A46"/>
    <w:rsid w:val="4EED47BA"/>
    <w:rsid w:val="4FB54E8E"/>
    <w:rsid w:val="4FD712A8"/>
    <w:rsid w:val="4FED287A"/>
    <w:rsid w:val="505E1082"/>
    <w:rsid w:val="513F7105"/>
    <w:rsid w:val="51510BE7"/>
    <w:rsid w:val="51C3126A"/>
    <w:rsid w:val="523A5B1F"/>
    <w:rsid w:val="52403CA2"/>
    <w:rsid w:val="52792E56"/>
    <w:rsid w:val="52C35B14"/>
    <w:rsid w:val="53146370"/>
    <w:rsid w:val="53285977"/>
    <w:rsid w:val="5334256E"/>
    <w:rsid w:val="536C6901"/>
    <w:rsid w:val="53961129"/>
    <w:rsid w:val="53E73A84"/>
    <w:rsid w:val="53FA37B7"/>
    <w:rsid w:val="544E100F"/>
    <w:rsid w:val="545F7ABE"/>
    <w:rsid w:val="54813591"/>
    <w:rsid w:val="54A83213"/>
    <w:rsid w:val="54EA31F0"/>
    <w:rsid w:val="56466840"/>
    <w:rsid w:val="564B02FA"/>
    <w:rsid w:val="56513437"/>
    <w:rsid w:val="56701B0F"/>
    <w:rsid w:val="56951575"/>
    <w:rsid w:val="56CB4F97"/>
    <w:rsid w:val="56DA342C"/>
    <w:rsid w:val="577218B7"/>
    <w:rsid w:val="57B819BF"/>
    <w:rsid w:val="57FA3D86"/>
    <w:rsid w:val="58070251"/>
    <w:rsid w:val="581035A9"/>
    <w:rsid w:val="581B3CFC"/>
    <w:rsid w:val="58913FBE"/>
    <w:rsid w:val="59462FFB"/>
    <w:rsid w:val="59E051FD"/>
    <w:rsid w:val="59F1740B"/>
    <w:rsid w:val="5A2A46CB"/>
    <w:rsid w:val="5A8879C1"/>
    <w:rsid w:val="5AB0361F"/>
    <w:rsid w:val="5AFD41B0"/>
    <w:rsid w:val="5B413A7A"/>
    <w:rsid w:val="5C6A7000"/>
    <w:rsid w:val="5CA73DB1"/>
    <w:rsid w:val="5CA95D7B"/>
    <w:rsid w:val="5CD56B70"/>
    <w:rsid w:val="5CEE5E83"/>
    <w:rsid w:val="5D722610"/>
    <w:rsid w:val="5D9A3915"/>
    <w:rsid w:val="5E2733FB"/>
    <w:rsid w:val="5EA22A81"/>
    <w:rsid w:val="5EA42C9D"/>
    <w:rsid w:val="5EB84053"/>
    <w:rsid w:val="5F064BBF"/>
    <w:rsid w:val="5F48187B"/>
    <w:rsid w:val="600F4147"/>
    <w:rsid w:val="60200102"/>
    <w:rsid w:val="60251BBC"/>
    <w:rsid w:val="60583D40"/>
    <w:rsid w:val="60A26D69"/>
    <w:rsid w:val="60C05441"/>
    <w:rsid w:val="60CF5688"/>
    <w:rsid w:val="61722BDF"/>
    <w:rsid w:val="61DA69D6"/>
    <w:rsid w:val="61E84C4F"/>
    <w:rsid w:val="61F17C25"/>
    <w:rsid w:val="620A33F2"/>
    <w:rsid w:val="620F5375"/>
    <w:rsid w:val="6287090C"/>
    <w:rsid w:val="62AE40EB"/>
    <w:rsid w:val="62AF1C11"/>
    <w:rsid w:val="62DB2A06"/>
    <w:rsid w:val="63220635"/>
    <w:rsid w:val="634732C6"/>
    <w:rsid w:val="636447A9"/>
    <w:rsid w:val="63B15515"/>
    <w:rsid w:val="63F62FDB"/>
    <w:rsid w:val="64362A83"/>
    <w:rsid w:val="645E569D"/>
    <w:rsid w:val="64833355"/>
    <w:rsid w:val="654A5C21"/>
    <w:rsid w:val="655F791E"/>
    <w:rsid w:val="6582360D"/>
    <w:rsid w:val="65A92947"/>
    <w:rsid w:val="65F52031"/>
    <w:rsid w:val="66314094"/>
    <w:rsid w:val="663743F7"/>
    <w:rsid w:val="664A412A"/>
    <w:rsid w:val="66521231"/>
    <w:rsid w:val="66550C7C"/>
    <w:rsid w:val="6698629E"/>
    <w:rsid w:val="66F347C2"/>
    <w:rsid w:val="670A1B0C"/>
    <w:rsid w:val="674548F2"/>
    <w:rsid w:val="67544B35"/>
    <w:rsid w:val="67890C82"/>
    <w:rsid w:val="67923299"/>
    <w:rsid w:val="67F72090"/>
    <w:rsid w:val="68091DC3"/>
    <w:rsid w:val="6861575B"/>
    <w:rsid w:val="69015DDF"/>
    <w:rsid w:val="690F51B7"/>
    <w:rsid w:val="694E3F32"/>
    <w:rsid w:val="699A51D8"/>
    <w:rsid w:val="69B8584F"/>
    <w:rsid w:val="69CA7330"/>
    <w:rsid w:val="6A46209F"/>
    <w:rsid w:val="6A8D4E45"/>
    <w:rsid w:val="6A8D6CDC"/>
    <w:rsid w:val="6AAD5E25"/>
    <w:rsid w:val="6AD95A7D"/>
    <w:rsid w:val="6B1747F7"/>
    <w:rsid w:val="6C417D7E"/>
    <w:rsid w:val="6C643A6C"/>
    <w:rsid w:val="6C772204"/>
    <w:rsid w:val="6C832144"/>
    <w:rsid w:val="6C8A7055"/>
    <w:rsid w:val="6CD02276"/>
    <w:rsid w:val="6CDE737B"/>
    <w:rsid w:val="6CE65E24"/>
    <w:rsid w:val="6CED11A2"/>
    <w:rsid w:val="6CF43042"/>
    <w:rsid w:val="6CF52916"/>
    <w:rsid w:val="6D0019E7"/>
    <w:rsid w:val="6D140FEE"/>
    <w:rsid w:val="6D5C2995"/>
    <w:rsid w:val="6DF27E5B"/>
    <w:rsid w:val="6E2A65EF"/>
    <w:rsid w:val="6E4C47B8"/>
    <w:rsid w:val="6E6C623F"/>
    <w:rsid w:val="6E8D72AA"/>
    <w:rsid w:val="6E9028F6"/>
    <w:rsid w:val="6F0F5F11"/>
    <w:rsid w:val="6F2B261F"/>
    <w:rsid w:val="6F437969"/>
    <w:rsid w:val="6F440360"/>
    <w:rsid w:val="6FD414A0"/>
    <w:rsid w:val="6FEA4288"/>
    <w:rsid w:val="70111815"/>
    <w:rsid w:val="70425049"/>
    <w:rsid w:val="70EB475C"/>
    <w:rsid w:val="7128150C"/>
    <w:rsid w:val="712B6906"/>
    <w:rsid w:val="71950224"/>
    <w:rsid w:val="729606F7"/>
    <w:rsid w:val="730B69EF"/>
    <w:rsid w:val="734463A5"/>
    <w:rsid w:val="735C36EF"/>
    <w:rsid w:val="735D630A"/>
    <w:rsid w:val="745D2992"/>
    <w:rsid w:val="749E3DBE"/>
    <w:rsid w:val="74A24384"/>
    <w:rsid w:val="74FB2A94"/>
    <w:rsid w:val="7521699E"/>
    <w:rsid w:val="756A63DC"/>
    <w:rsid w:val="765F5767"/>
    <w:rsid w:val="766034F6"/>
    <w:rsid w:val="767B1715"/>
    <w:rsid w:val="76962A74"/>
    <w:rsid w:val="773D55E5"/>
    <w:rsid w:val="776112D4"/>
    <w:rsid w:val="77866F8C"/>
    <w:rsid w:val="77A85155"/>
    <w:rsid w:val="77C11D73"/>
    <w:rsid w:val="77DE4331"/>
    <w:rsid w:val="78B11DE7"/>
    <w:rsid w:val="78C433F1"/>
    <w:rsid w:val="78CC4E73"/>
    <w:rsid w:val="78E931D9"/>
    <w:rsid w:val="78F10436"/>
    <w:rsid w:val="78F16688"/>
    <w:rsid w:val="792627D5"/>
    <w:rsid w:val="7A28432B"/>
    <w:rsid w:val="7A3E3B4E"/>
    <w:rsid w:val="7A410F49"/>
    <w:rsid w:val="7A523156"/>
    <w:rsid w:val="7A6F5AB6"/>
    <w:rsid w:val="7A88301C"/>
    <w:rsid w:val="7B7E01D1"/>
    <w:rsid w:val="7BE05BB5"/>
    <w:rsid w:val="7BF070CA"/>
    <w:rsid w:val="7BFB7A48"/>
    <w:rsid w:val="7CE7227B"/>
    <w:rsid w:val="7D07647A"/>
    <w:rsid w:val="7D761851"/>
    <w:rsid w:val="7DBC3708"/>
    <w:rsid w:val="7DE60785"/>
    <w:rsid w:val="7E381045"/>
    <w:rsid w:val="7E464D80"/>
    <w:rsid w:val="7E945349"/>
    <w:rsid w:val="7E97382D"/>
    <w:rsid w:val="7EB0669D"/>
    <w:rsid w:val="7EE50A3C"/>
    <w:rsid w:val="7EF46ED2"/>
    <w:rsid w:val="7F192E0E"/>
    <w:rsid w:val="7F271055"/>
    <w:rsid w:val="7F741DC0"/>
    <w:rsid w:val="7F7B6CAB"/>
    <w:rsid w:val="7F7C38D3"/>
    <w:rsid w:val="7FBB79EF"/>
    <w:rsid w:val="7FEE3921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E8D416F"/>
  <w15:docId w15:val="{E34C340E-FA28-4125-B68A-F2CC06D8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BA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eastAsia="仿宋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eastAsia="仿宋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eastAsia="仿宋"/>
      <w:sz w:val="18"/>
      <w:szCs w:val="18"/>
    </w:rPr>
  </w:style>
  <w:style w:type="paragraph" w:styleId="aa">
    <w:name w:val="Normal (Web)"/>
    <w:basedOn w:val="a"/>
    <w:uiPriority w:val="99"/>
    <w:unhideWhenUsed/>
    <w:rsid w:val="00494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182D73"/>
    <w:rPr>
      <w:b/>
      <w:bCs/>
    </w:rPr>
  </w:style>
  <w:style w:type="character" w:styleId="ac">
    <w:name w:val="Hyperlink"/>
    <w:basedOn w:val="a0"/>
    <w:uiPriority w:val="99"/>
    <w:unhideWhenUsed/>
    <w:rsid w:val="00573516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73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&#12289;&#34892;&#25919;\&#32418;&#22836;&#25991;&#20214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68B360-1AD1-4512-A242-903C4CF6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红头文件</Template>
  <TotalTime>4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雪龙</dc:creator>
  <cp:lastModifiedBy>??</cp:lastModifiedBy>
  <cp:revision>4</cp:revision>
  <cp:lastPrinted>2023-03-16T06:19:00Z</cp:lastPrinted>
  <dcterms:created xsi:type="dcterms:W3CDTF">2023-06-13T09:11:00Z</dcterms:created>
  <dcterms:modified xsi:type="dcterms:W3CDTF">2023-06-14T07:46:00Z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D0888793C57A43949DDB7886ACE9C2AD</vt:lpwstr>
  </property>
  <property fmtid="{D5CDD505-2E9C-101B-9397-08002B2CF9AE}" pid="3" name="KSOProductBuildVer">
    <vt:lpwstr>2052-11.1.0.14309</vt:lpwstr>
  </property>
</Properties>
</file>